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B0" w:rsidRPr="00EB4F8F" w:rsidRDefault="00E258B0" w:rsidP="009F0118">
      <w:pPr>
        <w:jc w:val="center"/>
        <w:rPr>
          <w:rFonts w:ascii="宋体"/>
          <w:b/>
          <w:sz w:val="36"/>
          <w:szCs w:val="36"/>
        </w:rPr>
      </w:pPr>
      <w:r w:rsidRPr="00EB4F8F">
        <w:rPr>
          <w:rFonts w:ascii="宋体" w:hAnsi="宋体" w:hint="eastAsia"/>
          <w:b/>
          <w:sz w:val="36"/>
          <w:szCs w:val="36"/>
        </w:rPr>
        <w:t>郑州大学体育学院财务预算调整审批表</w:t>
      </w:r>
    </w:p>
    <w:p w:rsidR="00E258B0" w:rsidRPr="0015162C" w:rsidRDefault="00E258B0" w:rsidP="009F011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2514"/>
        <w:gridCol w:w="1985"/>
        <w:gridCol w:w="2551"/>
      </w:tblGrid>
      <w:tr w:rsidR="00E258B0" w:rsidRPr="00910B3A" w:rsidTr="00910B3A">
        <w:trPr>
          <w:trHeight w:val="680"/>
        </w:trPr>
        <w:tc>
          <w:tcPr>
            <w:tcW w:w="2130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申请部门</w:t>
            </w:r>
          </w:p>
        </w:tc>
        <w:tc>
          <w:tcPr>
            <w:tcW w:w="2514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申请时间</w:t>
            </w:r>
          </w:p>
        </w:tc>
        <w:tc>
          <w:tcPr>
            <w:tcW w:w="2551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58B0" w:rsidRPr="00910B3A" w:rsidTr="00910B3A">
        <w:trPr>
          <w:trHeight w:val="680"/>
        </w:trPr>
        <w:tc>
          <w:tcPr>
            <w:tcW w:w="2130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部门负责人</w:t>
            </w:r>
          </w:p>
        </w:tc>
        <w:tc>
          <w:tcPr>
            <w:tcW w:w="2514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分管院领导</w:t>
            </w:r>
          </w:p>
        </w:tc>
        <w:tc>
          <w:tcPr>
            <w:tcW w:w="2551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58B0" w:rsidRPr="00910B3A" w:rsidTr="00910B3A">
        <w:tc>
          <w:tcPr>
            <w:tcW w:w="2130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申请预算</w:t>
            </w:r>
          </w:p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调整性质</w:t>
            </w:r>
          </w:p>
        </w:tc>
        <w:tc>
          <w:tcPr>
            <w:tcW w:w="7050" w:type="dxa"/>
            <w:gridSpan w:val="3"/>
          </w:tcPr>
          <w:p w:rsidR="00E258B0" w:rsidRPr="00910B3A" w:rsidRDefault="00E258B0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新增项目</w:t>
            </w:r>
            <w:r w:rsidRPr="00910B3A">
              <w:rPr>
                <w:rFonts w:ascii="仿宋_GB2312" w:eastAsia="仿宋_GB2312"/>
                <w:sz w:val="24"/>
                <w:szCs w:val="24"/>
              </w:rPr>
              <w:t xml:space="preserve">                   </w:t>
            </w:r>
            <w:r w:rsidRPr="00910B3A">
              <w:rPr>
                <w:rFonts w:ascii="仿宋_GB2312" w:eastAsia="仿宋_GB2312" w:hAnsi="宋体" w:hint="eastAsia"/>
                <w:sz w:val="24"/>
                <w:szCs w:val="24"/>
              </w:rPr>
              <w:t>□原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项目调增（减）预算经费</w:t>
            </w:r>
            <w:r w:rsidRPr="00910B3A">
              <w:rPr>
                <w:rFonts w:ascii="仿宋_GB2312" w:eastAsia="仿宋_GB2312"/>
                <w:sz w:val="24"/>
                <w:szCs w:val="24"/>
              </w:rPr>
              <w:t xml:space="preserve">   </w:t>
            </w:r>
          </w:p>
          <w:p w:rsidR="00E258B0" w:rsidRPr="00910B3A" w:rsidRDefault="00E258B0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项目预算支出结构调整</w:t>
            </w:r>
            <w:r w:rsidRPr="00910B3A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  <w:tr w:rsidR="00E258B0" w:rsidRPr="00910B3A" w:rsidTr="00910B3A">
        <w:tc>
          <w:tcPr>
            <w:tcW w:w="2130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申请预算</w:t>
            </w:r>
          </w:p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调整原因</w:t>
            </w:r>
          </w:p>
        </w:tc>
        <w:tc>
          <w:tcPr>
            <w:tcW w:w="7050" w:type="dxa"/>
            <w:gridSpan w:val="3"/>
          </w:tcPr>
          <w:p w:rsidR="00E258B0" w:rsidRPr="00910B3A" w:rsidRDefault="00E258B0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□预算不周</w:t>
            </w:r>
            <w:r w:rsidRPr="00910B3A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□新增工作项目</w:t>
            </w:r>
          </w:p>
          <w:p w:rsidR="00E258B0" w:rsidRPr="00306711" w:rsidRDefault="00E258B0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□其他（请注明）：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  <w:tr w:rsidR="00E258B0" w:rsidRPr="00910B3A" w:rsidTr="00910B3A">
        <w:tc>
          <w:tcPr>
            <w:tcW w:w="2130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原预算项目</w:t>
            </w:r>
          </w:p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执行情况</w:t>
            </w:r>
          </w:p>
        </w:tc>
        <w:tc>
          <w:tcPr>
            <w:tcW w:w="7050" w:type="dxa"/>
            <w:gridSpan w:val="3"/>
          </w:tcPr>
          <w:p w:rsidR="00E258B0" w:rsidRPr="00306711" w:rsidRDefault="00E258B0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910B3A">
              <w:rPr>
                <w:rFonts w:ascii="仿宋_GB2312" w:eastAsia="仿宋_GB2312"/>
                <w:sz w:val="24"/>
                <w:szCs w:val="24"/>
              </w:rPr>
              <w:t>1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）原预算项目名称及编号：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       </w:t>
            </w:r>
          </w:p>
          <w:p w:rsidR="00E258B0" w:rsidRPr="00910B3A" w:rsidRDefault="00E258B0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910B3A">
              <w:rPr>
                <w:rFonts w:ascii="仿宋_GB2312" w:eastAsia="仿宋_GB2312"/>
                <w:sz w:val="24"/>
                <w:szCs w:val="24"/>
              </w:rPr>
              <w:t>2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）原预算项目经费</w:t>
            </w:r>
            <w:r w:rsidRPr="00910B3A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万元，执行率</w:t>
            </w:r>
            <w:r w:rsidRPr="00910B3A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 w:rsidRPr="00910B3A">
              <w:rPr>
                <w:rFonts w:ascii="仿宋_GB2312" w:eastAsia="仿宋_GB2312"/>
                <w:sz w:val="24"/>
                <w:szCs w:val="24"/>
              </w:rPr>
              <w:t>%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E258B0" w:rsidRPr="00910B3A" w:rsidTr="00910B3A">
        <w:tc>
          <w:tcPr>
            <w:tcW w:w="2130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申请调整项目</w:t>
            </w:r>
          </w:p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预算情况</w:t>
            </w:r>
          </w:p>
        </w:tc>
        <w:tc>
          <w:tcPr>
            <w:tcW w:w="7050" w:type="dxa"/>
            <w:gridSpan w:val="3"/>
          </w:tcPr>
          <w:p w:rsidR="00E258B0" w:rsidRPr="00910B3A" w:rsidRDefault="00E258B0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910B3A">
              <w:rPr>
                <w:rFonts w:ascii="仿宋_GB2312" w:eastAsia="仿宋_GB2312"/>
                <w:sz w:val="24"/>
                <w:szCs w:val="24"/>
              </w:rPr>
              <w:t>1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）预算项目调整经费（</w:t>
            </w:r>
            <w:r w:rsidRPr="00910B3A">
              <w:rPr>
                <w:rFonts w:ascii="仿宋_GB2312" w:eastAsia="仿宋_GB2312"/>
                <w:sz w:val="24"/>
                <w:szCs w:val="24"/>
              </w:rPr>
              <w:t>+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910B3A">
              <w:rPr>
                <w:rFonts w:ascii="仿宋_GB2312" w:eastAsia="仿宋_GB2312"/>
                <w:sz w:val="24"/>
                <w:szCs w:val="24"/>
              </w:rPr>
              <w:t>-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910B3A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万元；</w:t>
            </w:r>
          </w:p>
          <w:p w:rsidR="00E258B0" w:rsidRPr="00910B3A" w:rsidRDefault="00E258B0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910B3A">
              <w:rPr>
                <w:rFonts w:ascii="仿宋_GB2312" w:eastAsia="仿宋_GB2312"/>
                <w:sz w:val="24"/>
                <w:szCs w:val="24"/>
              </w:rPr>
              <w:t>2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）新增项目名称</w:t>
            </w:r>
            <w:r w:rsidRPr="00910B3A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             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E258B0" w:rsidRPr="00910B3A" w:rsidRDefault="00E258B0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910B3A">
              <w:rPr>
                <w:rFonts w:ascii="仿宋_GB2312" w:eastAsia="仿宋_GB2312"/>
                <w:sz w:val="24"/>
                <w:szCs w:val="24"/>
              </w:rPr>
              <w:t>3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）新增项目申请经费</w:t>
            </w:r>
            <w:r w:rsidRPr="00910B3A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     </w:t>
            </w:r>
            <w:r w:rsidRPr="00910B3A">
              <w:rPr>
                <w:rFonts w:ascii="仿宋_GB2312" w:eastAsia="仿宋_GB2312" w:hint="eastAsia"/>
                <w:sz w:val="24"/>
                <w:szCs w:val="24"/>
              </w:rPr>
              <w:t>万元。</w:t>
            </w:r>
          </w:p>
        </w:tc>
      </w:tr>
      <w:tr w:rsidR="00E258B0" w:rsidRPr="00910B3A" w:rsidTr="00910B3A">
        <w:tc>
          <w:tcPr>
            <w:tcW w:w="2130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新增预算项目</w:t>
            </w:r>
          </w:p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或调增预算</w:t>
            </w:r>
          </w:p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主要工作内容</w:t>
            </w:r>
          </w:p>
        </w:tc>
        <w:tc>
          <w:tcPr>
            <w:tcW w:w="7050" w:type="dxa"/>
            <w:gridSpan w:val="3"/>
          </w:tcPr>
          <w:p w:rsidR="00E258B0" w:rsidRPr="00910B3A" w:rsidRDefault="00E258B0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E258B0" w:rsidRPr="00910B3A" w:rsidRDefault="00E258B0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E258B0" w:rsidRPr="00910B3A" w:rsidRDefault="00E258B0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E258B0" w:rsidRPr="00910B3A" w:rsidRDefault="00E258B0" w:rsidP="00910B3A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58B0" w:rsidRPr="00910B3A" w:rsidTr="00910B3A">
        <w:tc>
          <w:tcPr>
            <w:tcW w:w="2130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新增预算项目</w:t>
            </w:r>
          </w:p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经费支出结构</w:t>
            </w:r>
          </w:p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（原项目经费支出结构调整计划）</w:t>
            </w:r>
          </w:p>
        </w:tc>
        <w:tc>
          <w:tcPr>
            <w:tcW w:w="7050" w:type="dxa"/>
            <w:gridSpan w:val="3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58B0" w:rsidRPr="00910B3A" w:rsidTr="00910B3A">
        <w:trPr>
          <w:trHeight w:val="907"/>
        </w:trPr>
        <w:tc>
          <w:tcPr>
            <w:tcW w:w="2130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财务处意见</w:t>
            </w:r>
          </w:p>
        </w:tc>
        <w:tc>
          <w:tcPr>
            <w:tcW w:w="7050" w:type="dxa"/>
            <w:gridSpan w:val="3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58B0" w:rsidRPr="00910B3A" w:rsidTr="00910B3A">
        <w:trPr>
          <w:trHeight w:val="907"/>
        </w:trPr>
        <w:tc>
          <w:tcPr>
            <w:tcW w:w="2130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财务分管院长</w:t>
            </w:r>
          </w:p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050" w:type="dxa"/>
            <w:gridSpan w:val="3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58B0" w:rsidRPr="00910B3A" w:rsidTr="00910B3A">
        <w:trPr>
          <w:trHeight w:val="907"/>
        </w:trPr>
        <w:tc>
          <w:tcPr>
            <w:tcW w:w="2130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院长意见</w:t>
            </w:r>
          </w:p>
        </w:tc>
        <w:tc>
          <w:tcPr>
            <w:tcW w:w="7050" w:type="dxa"/>
            <w:gridSpan w:val="3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258B0" w:rsidRPr="00910B3A" w:rsidTr="00910B3A">
        <w:trPr>
          <w:trHeight w:val="907"/>
        </w:trPr>
        <w:tc>
          <w:tcPr>
            <w:tcW w:w="2130" w:type="dxa"/>
            <w:vAlign w:val="center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0B3A">
              <w:rPr>
                <w:rFonts w:ascii="仿宋_GB2312" w:eastAsia="仿宋_GB2312" w:hint="eastAsia"/>
                <w:sz w:val="24"/>
                <w:szCs w:val="24"/>
              </w:rPr>
              <w:t>学院会议决定</w:t>
            </w:r>
          </w:p>
        </w:tc>
        <w:tc>
          <w:tcPr>
            <w:tcW w:w="7050" w:type="dxa"/>
            <w:gridSpan w:val="3"/>
          </w:tcPr>
          <w:p w:rsidR="00E258B0" w:rsidRPr="00910B3A" w:rsidRDefault="00E258B0" w:rsidP="00910B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258B0" w:rsidRPr="009F0118" w:rsidRDefault="00E258B0" w:rsidP="00C24675">
      <w:pPr>
        <w:jc w:val="center"/>
        <w:rPr>
          <w:sz w:val="32"/>
          <w:szCs w:val="32"/>
        </w:rPr>
      </w:pPr>
    </w:p>
    <w:sectPr w:rsidR="00E258B0" w:rsidRPr="009F0118" w:rsidSect="00C2467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8B0" w:rsidRDefault="00E258B0" w:rsidP="00EB4F8F">
      <w:r>
        <w:separator/>
      </w:r>
    </w:p>
  </w:endnote>
  <w:endnote w:type="continuationSeparator" w:id="1">
    <w:p w:rsidR="00E258B0" w:rsidRDefault="00E258B0" w:rsidP="00EB4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8B0" w:rsidRDefault="00E258B0" w:rsidP="00EB4F8F">
      <w:r>
        <w:separator/>
      </w:r>
    </w:p>
  </w:footnote>
  <w:footnote w:type="continuationSeparator" w:id="1">
    <w:p w:rsidR="00E258B0" w:rsidRDefault="00E258B0" w:rsidP="00EB4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118"/>
    <w:rsid w:val="0003394B"/>
    <w:rsid w:val="00046BD1"/>
    <w:rsid w:val="001103F6"/>
    <w:rsid w:val="0015162C"/>
    <w:rsid w:val="002C2F6C"/>
    <w:rsid w:val="00306711"/>
    <w:rsid w:val="00910B3A"/>
    <w:rsid w:val="00984027"/>
    <w:rsid w:val="009F0118"/>
    <w:rsid w:val="00A901D9"/>
    <w:rsid w:val="00C24675"/>
    <w:rsid w:val="00CF1365"/>
    <w:rsid w:val="00E258B0"/>
    <w:rsid w:val="00EB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94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11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C2F6C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EB4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4F8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B4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4F8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70</Words>
  <Characters>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zdtyhkc</dc:creator>
  <cp:keywords/>
  <dc:description/>
  <cp:lastModifiedBy>Microsoft</cp:lastModifiedBy>
  <cp:revision>3</cp:revision>
  <dcterms:created xsi:type="dcterms:W3CDTF">2016-12-27T00:59:00Z</dcterms:created>
  <dcterms:modified xsi:type="dcterms:W3CDTF">2017-03-06T02:04:00Z</dcterms:modified>
</cp:coreProperties>
</file>